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6D" w:rsidRDefault="00AC4DC2" w:rsidP="0022473C">
      <w:pPr>
        <w:pStyle w:val="Header"/>
      </w:pPr>
      <w:r w:rsidRPr="00AC4DC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9.2pt;margin-top:0;width:266.9pt;height:110.6pt;z-index:-251658240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" stroked="f">
            <v:textbox style="mso-fit-shape-to-text:t">
              <w:txbxContent>
                <w:p w:rsidR="0022473C" w:rsidRPr="00EB56A1" w:rsidRDefault="0022473C" w:rsidP="0022473C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</w:pPr>
                  <w:r w:rsidRPr="00EB56A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>Turistička zajednica Zlatni Papuk</w:t>
                  </w:r>
                </w:p>
                <w:p w:rsidR="0022473C" w:rsidRPr="00EB56A1" w:rsidRDefault="0022473C" w:rsidP="0022473C">
                  <w:pPr>
                    <w:jc w:val="right"/>
                    <w:rPr>
                      <w:rFonts w:ascii="Arial" w:hAnsi="Arial" w:cs="Arial"/>
                      <w:sz w:val="28"/>
                      <w:szCs w:val="28"/>
                      <w:lang w:val="hr-HR"/>
                    </w:rPr>
                  </w:pPr>
                  <w:r w:rsidRPr="00EB56A1">
                    <w:rPr>
                      <w:rFonts w:ascii="Arial" w:hAnsi="Arial" w:cs="Arial"/>
                      <w:sz w:val="28"/>
                      <w:szCs w:val="28"/>
                      <w:lang w:val="hr-HR"/>
                    </w:rPr>
                    <w:t>Zvonimirova 1a, 34330 Velika</w:t>
                  </w:r>
                </w:p>
                <w:p w:rsidR="0022473C" w:rsidRPr="00EB56A1" w:rsidRDefault="0022473C" w:rsidP="0022473C">
                  <w:pPr>
                    <w:jc w:val="right"/>
                    <w:rPr>
                      <w:rFonts w:ascii="Arial" w:hAnsi="Arial" w:cs="Arial"/>
                      <w:sz w:val="28"/>
                      <w:szCs w:val="28"/>
                      <w:lang w:val="hr-HR"/>
                    </w:rPr>
                  </w:pPr>
                  <w:r w:rsidRPr="00EB56A1">
                    <w:rPr>
                      <w:rFonts w:ascii="Arial" w:hAnsi="Arial" w:cs="Arial"/>
                      <w:sz w:val="28"/>
                      <w:szCs w:val="28"/>
                      <w:lang w:val="hr-HR"/>
                    </w:rPr>
                    <w:t>OIB: 17380074021</w:t>
                  </w:r>
                </w:p>
                <w:p w:rsidR="0022473C" w:rsidRPr="00EB56A1" w:rsidRDefault="0022473C" w:rsidP="0022473C">
                  <w:pPr>
                    <w:jc w:val="right"/>
                    <w:rPr>
                      <w:rFonts w:ascii="Arial" w:hAnsi="Arial" w:cs="Arial"/>
                      <w:sz w:val="28"/>
                      <w:szCs w:val="28"/>
                      <w:lang w:val="hr-HR"/>
                    </w:rPr>
                  </w:pPr>
                  <w:r w:rsidRPr="00EB56A1">
                    <w:rPr>
                      <w:rFonts w:ascii="Arial" w:hAnsi="Arial" w:cs="Arial"/>
                      <w:sz w:val="28"/>
                      <w:szCs w:val="28"/>
                      <w:lang w:val="hr-HR"/>
                    </w:rPr>
                    <w:t>IBAN: HR6923860021119035260</w:t>
                  </w:r>
                </w:p>
              </w:txbxContent>
            </v:textbox>
            <w10:wrap type="square" anchorx="page"/>
          </v:shape>
        </w:pict>
      </w:r>
      <w:r w:rsidR="0022473C">
        <w:rPr>
          <w:noProof/>
          <w:lang w:val="hr-HR"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0</wp:posOffset>
            </wp:positionV>
            <wp:extent cx="2238941" cy="777240"/>
            <wp:effectExtent l="0" t="0" r="952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941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166D" w:rsidRPr="00EB166D" w:rsidRDefault="00EB166D" w:rsidP="00EB166D"/>
    <w:p w:rsidR="00EB166D" w:rsidRPr="00EB166D" w:rsidRDefault="00EB166D" w:rsidP="00EB166D"/>
    <w:p w:rsidR="00EB166D" w:rsidRPr="00EB166D" w:rsidRDefault="00EB166D" w:rsidP="00EB166D"/>
    <w:p w:rsidR="00EB166D" w:rsidRPr="00EB166D" w:rsidRDefault="00EB166D" w:rsidP="00EB166D"/>
    <w:p w:rsidR="00EB166D" w:rsidRPr="00EB166D" w:rsidRDefault="00EB166D" w:rsidP="00EB166D"/>
    <w:p w:rsidR="00EB166D" w:rsidRPr="00EB166D" w:rsidRDefault="00EB166D" w:rsidP="00EB166D"/>
    <w:p w:rsidR="00EB166D" w:rsidRPr="00EB166D" w:rsidRDefault="00EB166D" w:rsidP="00EB166D"/>
    <w:p w:rsidR="00EB166D" w:rsidRPr="00EB166D" w:rsidRDefault="00EB166D" w:rsidP="00EB166D"/>
    <w:p w:rsidR="00EB166D" w:rsidRDefault="00EB166D" w:rsidP="00EB166D"/>
    <w:p w:rsidR="00EB166D" w:rsidRPr="00ED7170" w:rsidRDefault="00EB166D" w:rsidP="00EB166D">
      <w:pPr>
        <w:jc w:val="center"/>
        <w:rPr>
          <w:rFonts w:eastAsia="MS Minngs"/>
          <w:b/>
          <w:szCs w:val="24"/>
          <w:lang w:val="hr-HR"/>
        </w:rPr>
      </w:pPr>
      <w:r w:rsidRPr="00ED7170">
        <w:rPr>
          <w:rFonts w:eastAsia="MS Minngs"/>
          <w:b/>
          <w:szCs w:val="24"/>
          <w:lang w:val="hr-HR"/>
        </w:rPr>
        <w:t>ZAHTJEV</w:t>
      </w:r>
    </w:p>
    <w:p w:rsidR="00EB166D" w:rsidRDefault="00EB166D" w:rsidP="00EB166D">
      <w:pPr>
        <w:jc w:val="center"/>
        <w:rPr>
          <w:rFonts w:eastAsia="MS Minngs"/>
          <w:b/>
          <w:szCs w:val="24"/>
          <w:lang w:val="hr-HR"/>
        </w:rPr>
      </w:pPr>
      <w:r w:rsidRPr="00ED7170">
        <w:rPr>
          <w:rFonts w:eastAsia="MS Minngs"/>
          <w:b/>
          <w:szCs w:val="24"/>
          <w:lang w:val="hr-HR"/>
        </w:rPr>
        <w:t>za subvenciju turističkim i putničkim agencijama za 202</w:t>
      </w:r>
      <w:r>
        <w:rPr>
          <w:rFonts w:eastAsia="MS Minngs"/>
          <w:b/>
          <w:szCs w:val="24"/>
          <w:lang w:val="hr-HR"/>
        </w:rPr>
        <w:t>1</w:t>
      </w:r>
      <w:r w:rsidRPr="00ED7170">
        <w:rPr>
          <w:rFonts w:eastAsia="MS Minngs"/>
          <w:b/>
          <w:szCs w:val="24"/>
          <w:lang w:val="hr-HR"/>
        </w:rPr>
        <w:t>. godinu</w:t>
      </w:r>
    </w:p>
    <w:p w:rsidR="00EB166D" w:rsidRDefault="00EB166D" w:rsidP="00EB166D">
      <w:pPr>
        <w:jc w:val="center"/>
        <w:rPr>
          <w:rFonts w:eastAsia="MS Minngs"/>
          <w:b/>
          <w:szCs w:val="24"/>
          <w:lang w:val="hr-HR"/>
        </w:rPr>
      </w:pPr>
    </w:p>
    <w:p w:rsidR="00EB166D" w:rsidRPr="00ED7170" w:rsidRDefault="00EB166D" w:rsidP="00EB166D">
      <w:pPr>
        <w:jc w:val="center"/>
        <w:rPr>
          <w:rFonts w:eastAsia="MS Minngs"/>
          <w:b/>
          <w:szCs w:val="24"/>
          <w:lang w:val="hr-HR"/>
        </w:rPr>
      </w:pPr>
    </w:p>
    <w:p w:rsidR="00EB166D" w:rsidRPr="00ED7170" w:rsidRDefault="00EB166D" w:rsidP="00EB166D">
      <w:pPr>
        <w:jc w:val="center"/>
        <w:rPr>
          <w:rFonts w:eastAsia="MS Minngs"/>
          <w:b/>
          <w:szCs w:val="24"/>
          <w:lang w:val="hr-HR"/>
        </w:rPr>
      </w:pPr>
    </w:p>
    <w:tbl>
      <w:tblPr>
        <w:tblW w:w="110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5626"/>
      </w:tblGrid>
      <w:tr w:rsidR="00EB166D" w:rsidRPr="00C75A62" w:rsidTr="004E7077">
        <w:trPr>
          <w:trHeight w:val="1158"/>
        </w:trPr>
        <w:tc>
          <w:tcPr>
            <w:tcW w:w="5400" w:type="dxa"/>
          </w:tcPr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 xml:space="preserve">PODNOSITELJ ZAHTJEVA </w:t>
            </w: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 xml:space="preserve">             (naziv agencije)</w:t>
            </w: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</w:tc>
        <w:tc>
          <w:tcPr>
            <w:tcW w:w="5626" w:type="dxa"/>
          </w:tcPr>
          <w:p w:rsidR="00EB166D" w:rsidRPr="00ED7170" w:rsidRDefault="00EB166D" w:rsidP="004E7077">
            <w:pPr>
              <w:jc w:val="center"/>
              <w:rPr>
                <w:rFonts w:eastAsia="MS Minngs"/>
                <w:szCs w:val="24"/>
                <w:lang w:val="hr-HR"/>
              </w:rPr>
            </w:pPr>
          </w:p>
          <w:p w:rsidR="00EB166D" w:rsidRPr="00ED7170" w:rsidRDefault="00EB166D" w:rsidP="004E7077">
            <w:pPr>
              <w:jc w:val="center"/>
              <w:rPr>
                <w:rFonts w:eastAsia="MS Minngs"/>
                <w:szCs w:val="24"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 xml:space="preserve">OIB </w:t>
            </w: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 xml:space="preserve">______________________________________ </w:t>
            </w:r>
          </w:p>
          <w:p w:rsidR="00EB166D" w:rsidRPr="00ED7170" w:rsidRDefault="00EB166D" w:rsidP="004E7077">
            <w:pPr>
              <w:jc w:val="center"/>
              <w:rPr>
                <w:rFonts w:eastAsia="MS Minngs"/>
                <w:szCs w:val="24"/>
                <w:lang w:val="hr-HR"/>
              </w:rPr>
            </w:pPr>
          </w:p>
        </w:tc>
      </w:tr>
      <w:tr w:rsidR="00EB166D" w:rsidRPr="00C75A62" w:rsidTr="004E7077">
        <w:tc>
          <w:tcPr>
            <w:tcW w:w="5400" w:type="dxa"/>
          </w:tcPr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>ADRESA/SJEDIŠTE AGENCIJE</w:t>
            </w: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>(mjesto, ulica, kbr., broj pošte)</w:t>
            </w:r>
          </w:p>
        </w:tc>
        <w:tc>
          <w:tcPr>
            <w:tcW w:w="5626" w:type="dxa"/>
          </w:tcPr>
          <w:p w:rsidR="00EB166D" w:rsidRPr="00ED7170" w:rsidRDefault="00EB166D" w:rsidP="004E7077">
            <w:pPr>
              <w:jc w:val="center"/>
              <w:rPr>
                <w:rFonts w:eastAsia="MS Minngs"/>
                <w:szCs w:val="24"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/>
                <w:szCs w:val="24"/>
                <w:lang w:val="hr-HR"/>
              </w:rPr>
            </w:pPr>
          </w:p>
          <w:p w:rsidR="00EB166D" w:rsidRPr="00ED7170" w:rsidRDefault="00EB166D" w:rsidP="004E7077">
            <w:pPr>
              <w:jc w:val="center"/>
              <w:rPr>
                <w:rFonts w:eastAsia="MS Minngs"/>
                <w:szCs w:val="24"/>
                <w:lang w:val="hr-HR"/>
              </w:rPr>
            </w:pPr>
          </w:p>
        </w:tc>
      </w:tr>
      <w:tr w:rsidR="00EB166D" w:rsidRPr="00C75A62" w:rsidTr="004E7077">
        <w:tc>
          <w:tcPr>
            <w:tcW w:w="5400" w:type="dxa"/>
          </w:tcPr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>ODGOVORNA OSOBA</w:t>
            </w: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>(ime i prezime, funkcija)</w:t>
            </w:r>
          </w:p>
        </w:tc>
        <w:tc>
          <w:tcPr>
            <w:tcW w:w="5626" w:type="dxa"/>
          </w:tcPr>
          <w:p w:rsidR="00EB166D" w:rsidRPr="00ED7170" w:rsidRDefault="00EB166D" w:rsidP="004E7077">
            <w:pPr>
              <w:rPr>
                <w:rFonts w:eastAsia="MS Minngs"/>
                <w:szCs w:val="24"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/>
                <w:szCs w:val="24"/>
                <w:lang w:val="hr-HR"/>
              </w:rPr>
            </w:pPr>
          </w:p>
        </w:tc>
      </w:tr>
      <w:tr w:rsidR="00EB166D" w:rsidRPr="00C75A62" w:rsidTr="004E7077">
        <w:trPr>
          <w:trHeight w:val="1701"/>
        </w:trPr>
        <w:tc>
          <w:tcPr>
            <w:tcW w:w="5400" w:type="dxa"/>
          </w:tcPr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>KONTAKT OSOBA</w:t>
            </w: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>(ime i prezime, funkcija)</w:t>
            </w: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 xml:space="preserve">________________________________________ </w:t>
            </w: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>________________________________________</w:t>
            </w: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 xml:space="preserve"> </w:t>
            </w:r>
          </w:p>
        </w:tc>
        <w:tc>
          <w:tcPr>
            <w:tcW w:w="5626" w:type="dxa"/>
          </w:tcPr>
          <w:p w:rsidR="00EB166D" w:rsidRPr="00ED7170" w:rsidRDefault="00EB166D" w:rsidP="004E7077">
            <w:pPr>
              <w:rPr>
                <w:rFonts w:eastAsia="MS Minngs"/>
                <w:szCs w:val="24"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/>
                <w:szCs w:val="24"/>
                <w:lang w:val="hr-HR"/>
              </w:rPr>
            </w:pPr>
            <w:r w:rsidRPr="00ED7170">
              <w:rPr>
                <w:rFonts w:eastAsia="MS Minngs"/>
                <w:szCs w:val="24"/>
                <w:lang w:val="hr-HR"/>
              </w:rPr>
              <w:t xml:space="preserve">Tel: _________________Mob:___________________ </w:t>
            </w:r>
          </w:p>
          <w:p w:rsidR="00EB166D" w:rsidRPr="00ED7170" w:rsidRDefault="00EB166D" w:rsidP="004E7077">
            <w:pPr>
              <w:rPr>
                <w:rFonts w:eastAsia="MS Minngs"/>
                <w:szCs w:val="24"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/>
                <w:szCs w:val="24"/>
                <w:lang w:val="hr-HR"/>
              </w:rPr>
            </w:pPr>
            <w:r w:rsidRPr="00ED7170">
              <w:rPr>
                <w:rFonts w:eastAsia="MS Minngs"/>
                <w:szCs w:val="24"/>
                <w:lang w:val="hr-HR"/>
              </w:rPr>
              <w:t>Fax:_________________________________________</w:t>
            </w:r>
          </w:p>
          <w:p w:rsidR="00EB166D" w:rsidRPr="00ED7170" w:rsidRDefault="00EB166D" w:rsidP="004E7077">
            <w:pPr>
              <w:rPr>
                <w:rFonts w:eastAsia="MS Minngs"/>
                <w:szCs w:val="24"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/>
                <w:szCs w:val="24"/>
                <w:lang w:val="hr-HR"/>
              </w:rPr>
            </w:pPr>
            <w:r w:rsidRPr="00ED7170">
              <w:rPr>
                <w:rFonts w:eastAsia="MS Minngs"/>
                <w:szCs w:val="24"/>
                <w:lang w:val="hr-HR"/>
              </w:rPr>
              <w:t>E-mail: ______________________________________</w:t>
            </w:r>
          </w:p>
          <w:p w:rsidR="00EB166D" w:rsidRPr="00ED7170" w:rsidRDefault="00EB166D" w:rsidP="004E7077">
            <w:pPr>
              <w:rPr>
                <w:rFonts w:eastAsia="MS Minngs"/>
                <w:szCs w:val="24"/>
                <w:lang w:val="hr-HR"/>
              </w:rPr>
            </w:pPr>
          </w:p>
        </w:tc>
      </w:tr>
      <w:tr w:rsidR="00EB166D" w:rsidRPr="00C75A62" w:rsidTr="004E7077">
        <w:tc>
          <w:tcPr>
            <w:tcW w:w="5400" w:type="dxa"/>
          </w:tcPr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>POSLOVNA BANKA/IBAN</w:t>
            </w:r>
          </w:p>
        </w:tc>
        <w:tc>
          <w:tcPr>
            <w:tcW w:w="5626" w:type="dxa"/>
          </w:tcPr>
          <w:p w:rsidR="00EB166D" w:rsidRPr="00ED7170" w:rsidRDefault="00EB166D" w:rsidP="004E7077">
            <w:pPr>
              <w:jc w:val="center"/>
              <w:rPr>
                <w:rFonts w:eastAsia="MS Minngs"/>
                <w:szCs w:val="24"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/>
                <w:szCs w:val="24"/>
                <w:lang w:val="hr-HR"/>
              </w:rPr>
            </w:pPr>
          </w:p>
        </w:tc>
      </w:tr>
      <w:tr w:rsidR="00EB166D" w:rsidRPr="00C75A62" w:rsidTr="004E7077">
        <w:tc>
          <w:tcPr>
            <w:tcW w:w="11026" w:type="dxa"/>
            <w:gridSpan w:val="2"/>
          </w:tcPr>
          <w:p w:rsidR="00EB166D" w:rsidRPr="00ED7170" w:rsidRDefault="00EB166D" w:rsidP="004E7077">
            <w:pPr>
              <w:jc w:val="center"/>
              <w:rPr>
                <w:rFonts w:eastAsia="MS Minngs"/>
                <w:szCs w:val="24"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>
              <w:rPr>
                <w:rFonts w:eastAsia="MS Minngs"/>
                <w:b/>
                <w:szCs w:val="24"/>
                <w:lang w:val="hr-HR"/>
              </w:rPr>
              <w:t>PODACI O ARANŽMANIMA</w:t>
            </w:r>
          </w:p>
        </w:tc>
      </w:tr>
      <w:tr w:rsidR="00EB166D" w:rsidRPr="00C75A62" w:rsidTr="004E7077">
        <w:trPr>
          <w:trHeight w:val="1660"/>
        </w:trPr>
        <w:tc>
          <w:tcPr>
            <w:tcW w:w="5400" w:type="dxa"/>
          </w:tcPr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>Naziv i opis turističk</w:t>
            </w:r>
            <w:r>
              <w:rPr>
                <w:rFonts w:eastAsia="MS Minngs"/>
                <w:b/>
                <w:szCs w:val="24"/>
                <w:lang w:val="hr-HR"/>
              </w:rPr>
              <w:t>ih</w:t>
            </w:r>
            <w:r w:rsidRPr="00ED7170">
              <w:rPr>
                <w:rFonts w:eastAsia="MS Minngs"/>
                <w:b/>
                <w:szCs w:val="24"/>
                <w:lang w:val="hr-HR"/>
              </w:rPr>
              <w:t xml:space="preserve"> aranžmana </w:t>
            </w:r>
          </w:p>
        </w:tc>
        <w:tc>
          <w:tcPr>
            <w:tcW w:w="5626" w:type="dxa"/>
          </w:tcPr>
          <w:p w:rsidR="00EB166D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</w:tc>
      </w:tr>
      <w:tr w:rsidR="00EB166D" w:rsidRPr="00C75A62" w:rsidTr="004E7077">
        <w:trPr>
          <w:trHeight w:val="273"/>
        </w:trPr>
        <w:tc>
          <w:tcPr>
            <w:tcW w:w="5400" w:type="dxa"/>
          </w:tcPr>
          <w:p w:rsidR="00EB166D" w:rsidRPr="00ED7170" w:rsidRDefault="00EB166D" w:rsidP="00EB166D">
            <w:pPr>
              <w:numPr>
                <w:ilvl w:val="0"/>
                <w:numId w:val="14"/>
              </w:num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lastRenderedPageBreak/>
              <w:t>Područje provedbe aranžmana</w:t>
            </w: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</w:tc>
        <w:tc>
          <w:tcPr>
            <w:tcW w:w="5626" w:type="dxa"/>
          </w:tcPr>
          <w:p w:rsidR="00EB166D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</w:tc>
      </w:tr>
      <w:tr w:rsidR="00EB166D" w:rsidRPr="00C75A62" w:rsidTr="004E7077">
        <w:trPr>
          <w:trHeight w:val="433"/>
        </w:trPr>
        <w:tc>
          <w:tcPr>
            <w:tcW w:w="5400" w:type="dxa"/>
          </w:tcPr>
          <w:p w:rsidR="00EB166D" w:rsidRPr="00ED7170" w:rsidRDefault="00EB166D" w:rsidP="00EB166D">
            <w:pPr>
              <w:numPr>
                <w:ilvl w:val="0"/>
                <w:numId w:val="14"/>
              </w:numPr>
              <w:rPr>
                <w:rFonts w:eastAsia="MS Minngs"/>
                <w:b/>
                <w:szCs w:val="24"/>
                <w:lang w:val="hr-HR"/>
              </w:rPr>
            </w:pPr>
            <w:r>
              <w:rPr>
                <w:rFonts w:eastAsia="MS Minngs"/>
                <w:b/>
                <w:szCs w:val="24"/>
                <w:lang w:val="hr-HR"/>
              </w:rPr>
              <w:t>Period u kojem su ostvareni aranžmani</w:t>
            </w: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</w:tc>
        <w:tc>
          <w:tcPr>
            <w:tcW w:w="5626" w:type="dxa"/>
          </w:tcPr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</w:tc>
      </w:tr>
      <w:tr w:rsidR="00EB166D" w:rsidRPr="00C75A62" w:rsidTr="004E7077">
        <w:trPr>
          <w:trHeight w:val="399"/>
        </w:trPr>
        <w:tc>
          <w:tcPr>
            <w:tcW w:w="5400" w:type="dxa"/>
          </w:tcPr>
          <w:p w:rsidR="00EB166D" w:rsidRPr="00ED7170" w:rsidRDefault="00EB166D" w:rsidP="00EB166D">
            <w:pPr>
              <w:numPr>
                <w:ilvl w:val="0"/>
                <w:numId w:val="14"/>
              </w:numPr>
              <w:rPr>
                <w:rFonts w:eastAsia="MS Minngs"/>
                <w:b/>
                <w:szCs w:val="24"/>
                <w:lang w:val="hr-HR"/>
              </w:rPr>
            </w:pPr>
            <w:r>
              <w:rPr>
                <w:rFonts w:eastAsia="MS Minngs"/>
                <w:b/>
                <w:szCs w:val="24"/>
                <w:lang w:val="hr-HR"/>
              </w:rPr>
              <w:t>Vrijednost ostvarenih aranžmana u navedenom periodu</w:t>
            </w: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</w:tc>
        <w:tc>
          <w:tcPr>
            <w:tcW w:w="5626" w:type="dxa"/>
          </w:tcPr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</w:tc>
      </w:tr>
    </w:tbl>
    <w:p w:rsidR="00EB166D" w:rsidRDefault="00EB166D" w:rsidP="00EB166D"/>
    <w:tbl>
      <w:tblPr>
        <w:tblW w:w="110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5626"/>
      </w:tblGrid>
      <w:tr w:rsidR="00EB166D" w:rsidRPr="00C75A62" w:rsidTr="004E7077">
        <w:trPr>
          <w:trHeight w:val="825"/>
        </w:trPr>
        <w:tc>
          <w:tcPr>
            <w:tcW w:w="5400" w:type="dxa"/>
          </w:tcPr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 w:rsidRPr="00ED7170">
              <w:rPr>
                <w:rFonts w:eastAsia="MS Minngs"/>
                <w:b/>
                <w:szCs w:val="24"/>
                <w:lang w:val="hr-HR"/>
              </w:rPr>
              <w:t>UKUPNI TRAŽENI IZNOS SUBVENCIJE</w:t>
            </w:r>
          </w:p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  <w:r>
              <w:rPr>
                <w:rFonts w:eastAsia="MS Minngs"/>
                <w:b/>
                <w:szCs w:val="24"/>
                <w:lang w:val="hr-HR"/>
              </w:rPr>
              <w:t>(max 15.000,00kn)</w:t>
            </w:r>
          </w:p>
        </w:tc>
        <w:tc>
          <w:tcPr>
            <w:tcW w:w="5626" w:type="dxa"/>
          </w:tcPr>
          <w:p w:rsidR="00EB166D" w:rsidRPr="00ED7170" w:rsidRDefault="00EB166D" w:rsidP="004E7077">
            <w:pPr>
              <w:rPr>
                <w:rFonts w:eastAsia="MS Minngs"/>
                <w:b/>
                <w:szCs w:val="24"/>
                <w:lang w:val="hr-HR"/>
              </w:rPr>
            </w:pPr>
          </w:p>
        </w:tc>
      </w:tr>
    </w:tbl>
    <w:p w:rsidR="00EB166D" w:rsidRPr="00ED7170" w:rsidRDefault="00EB166D" w:rsidP="00EB166D">
      <w:pPr>
        <w:ind w:left="-900"/>
        <w:rPr>
          <w:rFonts w:eastAsia="MS Minngs"/>
          <w:b/>
          <w:szCs w:val="24"/>
          <w:lang w:val="hr-HR"/>
        </w:rPr>
      </w:pPr>
      <w:r w:rsidRPr="00ED7170">
        <w:rPr>
          <w:rFonts w:eastAsia="MS Minngs"/>
          <w:b/>
          <w:szCs w:val="24"/>
          <w:lang w:val="hr-HR"/>
        </w:rPr>
        <w:t xml:space="preserve">NAPOMENA: Nepotpun zahtjev neće se razmatrati </w:t>
      </w:r>
    </w:p>
    <w:p w:rsidR="00EB166D" w:rsidRPr="00ED7170" w:rsidRDefault="00EB166D" w:rsidP="00EB166D">
      <w:pPr>
        <w:ind w:left="-900"/>
        <w:rPr>
          <w:rFonts w:eastAsia="MS Minngs" w:cs="Arial"/>
          <w:b/>
          <w:lang w:val="hr-HR"/>
        </w:rPr>
      </w:pPr>
    </w:p>
    <w:p w:rsidR="00EB166D" w:rsidRDefault="00EB166D" w:rsidP="00EB166D">
      <w:pPr>
        <w:ind w:left="-900"/>
        <w:rPr>
          <w:rFonts w:eastAsia="MS Minngs" w:cs="Arial"/>
          <w:b/>
          <w:lang w:val="hr-HR"/>
        </w:rPr>
      </w:pPr>
    </w:p>
    <w:p w:rsidR="00EB166D" w:rsidRDefault="00EB166D" w:rsidP="00EB166D">
      <w:pPr>
        <w:ind w:left="-900"/>
        <w:rPr>
          <w:rFonts w:eastAsia="MS Minngs" w:cs="Arial"/>
          <w:b/>
          <w:lang w:val="hr-HR"/>
        </w:rPr>
      </w:pPr>
    </w:p>
    <w:p w:rsidR="00EB166D" w:rsidRPr="00ED7170" w:rsidRDefault="00EB166D" w:rsidP="00EB166D">
      <w:pPr>
        <w:ind w:left="-900"/>
        <w:rPr>
          <w:rFonts w:eastAsia="MS Minngs" w:cs="Arial"/>
          <w:b/>
          <w:lang w:val="hr-HR"/>
        </w:rPr>
      </w:pPr>
    </w:p>
    <w:p w:rsidR="00EB166D" w:rsidRPr="00ED7170" w:rsidRDefault="000E429D" w:rsidP="00EB166D">
      <w:pPr>
        <w:ind w:left="-900"/>
        <w:jc w:val="both"/>
        <w:rPr>
          <w:rFonts w:eastAsia="MS Minngs" w:cs="Arial"/>
          <w:b/>
          <w:lang w:val="hr-HR"/>
        </w:rPr>
      </w:pPr>
      <w:r>
        <w:rPr>
          <w:rFonts w:eastAsia="MS Minngs" w:cs="Arial"/>
          <w:b/>
          <w:lang w:val="hr-HR"/>
        </w:rPr>
        <w:t>Svojim potpisom potvrđujem</w:t>
      </w:r>
      <w:r w:rsidR="00EB166D" w:rsidRPr="00ED7170">
        <w:rPr>
          <w:rFonts w:eastAsia="MS Minngs" w:cs="Arial"/>
          <w:b/>
          <w:lang w:val="hr-HR"/>
        </w:rPr>
        <w:t xml:space="preserve"> da su navedeni podaci potpuni i istiniti te da smo upoznati s pravnim posljedicama kaznene odgovornosti za davanje netočnih podataka. </w:t>
      </w:r>
    </w:p>
    <w:p w:rsidR="00EB166D" w:rsidRPr="00ED7170" w:rsidRDefault="00EB166D" w:rsidP="00EB166D">
      <w:pPr>
        <w:ind w:left="-900"/>
        <w:jc w:val="both"/>
        <w:rPr>
          <w:rFonts w:eastAsia="MS Minngs" w:cs="Arial"/>
          <w:b/>
          <w:lang w:val="hr-HR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1"/>
        <w:gridCol w:w="3268"/>
        <w:gridCol w:w="3761"/>
      </w:tblGrid>
      <w:tr w:rsidR="00EB166D" w:rsidRPr="00C75A62" w:rsidTr="004E7077">
        <w:tc>
          <w:tcPr>
            <w:tcW w:w="3771" w:type="dxa"/>
          </w:tcPr>
          <w:p w:rsidR="00EB166D" w:rsidRPr="00ED7170" w:rsidRDefault="00EB166D" w:rsidP="004E7077">
            <w:pPr>
              <w:jc w:val="center"/>
              <w:rPr>
                <w:rFonts w:eastAsia="MS Minngs" w:cs="Arial"/>
                <w:b/>
                <w:lang w:val="hr-HR"/>
              </w:rPr>
            </w:pPr>
            <w:r w:rsidRPr="00ED7170">
              <w:rPr>
                <w:rFonts w:eastAsia="MS Minngs" w:cs="Arial"/>
                <w:b/>
                <w:lang w:val="hr-HR"/>
              </w:rPr>
              <w:t>Mjesto i datum</w:t>
            </w:r>
          </w:p>
        </w:tc>
        <w:tc>
          <w:tcPr>
            <w:tcW w:w="3268" w:type="dxa"/>
          </w:tcPr>
          <w:p w:rsidR="00EB166D" w:rsidRPr="00ED7170" w:rsidRDefault="00EB166D" w:rsidP="004E7077">
            <w:pPr>
              <w:jc w:val="center"/>
              <w:rPr>
                <w:rFonts w:eastAsia="MS Minngs" w:cs="Arial"/>
                <w:b/>
                <w:lang w:val="hr-HR"/>
              </w:rPr>
            </w:pPr>
            <w:r w:rsidRPr="00ED7170">
              <w:rPr>
                <w:rFonts w:eastAsia="MS Minngs" w:cs="Arial"/>
                <w:b/>
                <w:lang w:val="hr-HR"/>
              </w:rPr>
              <w:t>M. P.</w:t>
            </w:r>
          </w:p>
        </w:tc>
        <w:tc>
          <w:tcPr>
            <w:tcW w:w="3761" w:type="dxa"/>
          </w:tcPr>
          <w:p w:rsidR="00EB166D" w:rsidRPr="00ED7170" w:rsidRDefault="00EB166D" w:rsidP="004E7077">
            <w:pPr>
              <w:jc w:val="center"/>
              <w:rPr>
                <w:rFonts w:eastAsia="MS Minngs" w:cs="Arial"/>
                <w:b/>
                <w:lang w:val="hr-HR"/>
              </w:rPr>
            </w:pPr>
            <w:r w:rsidRPr="00ED7170">
              <w:rPr>
                <w:rFonts w:eastAsia="MS Minngs" w:cs="Arial"/>
                <w:b/>
                <w:lang w:val="hr-HR"/>
              </w:rPr>
              <w:t>Podnositelj Zahtjeva</w:t>
            </w:r>
          </w:p>
        </w:tc>
      </w:tr>
      <w:tr w:rsidR="00EB166D" w:rsidRPr="00C75A62" w:rsidTr="004E7077">
        <w:trPr>
          <w:trHeight w:val="1036"/>
        </w:trPr>
        <w:tc>
          <w:tcPr>
            <w:tcW w:w="3771" w:type="dxa"/>
          </w:tcPr>
          <w:p w:rsidR="00EB166D" w:rsidRPr="00ED7170" w:rsidRDefault="00EB166D" w:rsidP="004E7077">
            <w:pPr>
              <w:jc w:val="center"/>
              <w:rPr>
                <w:rFonts w:eastAsia="MS Minngs" w:cs="Arial"/>
                <w:b/>
                <w:lang w:val="hr-HR"/>
              </w:rPr>
            </w:pPr>
          </w:p>
          <w:p w:rsidR="00EB166D" w:rsidRPr="00ED7170" w:rsidRDefault="00EB166D" w:rsidP="004E7077">
            <w:pPr>
              <w:jc w:val="center"/>
              <w:rPr>
                <w:rFonts w:eastAsia="MS Minngs" w:cs="Arial"/>
                <w:b/>
                <w:lang w:val="hr-HR"/>
              </w:rPr>
            </w:pPr>
          </w:p>
          <w:p w:rsidR="00EB166D" w:rsidRPr="00ED7170" w:rsidRDefault="00EB166D" w:rsidP="004E7077">
            <w:pPr>
              <w:jc w:val="center"/>
              <w:rPr>
                <w:rFonts w:eastAsia="MS Minngs" w:cs="Arial"/>
                <w:b/>
                <w:lang w:val="hr-HR"/>
              </w:rPr>
            </w:pPr>
            <w:r w:rsidRPr="00ED7170">
              <w:rPr>
                <w:rFonts w:eastAsia="MS Minngs" w:cs="Arial"/>
                <w:b/>
                <w:lang w:val="hr-HR"/>
              </w:rPr>
              <w:t>____________________</w:t>
            </w:r>
          </w:p>
        </w:tc>
        <w:tc>
          <w:tcPr>
            <w:tcW w:w="3268" w:type="dxa"/>
          </w:tcPr>
          <w:p w:rsidR="00EB166D" w:rsidRPr="00ED7170" w:rsidRDefault="00EB166D" w:rsidP="004E7077">
            <w:pPr>
              <w:jc w:val="center"/>
              <w:rPr>
                <w:rFonts w:eastAsia="MS Minngs" w:cs="Arial"/>
                <w:b/>
                <w:lang w:val="hr-HR"/>
              </w:rPr>
            </w:pPr>
          </w:p>
        </w:tc>
        <w:tc>
          <w:tcPr>
            <w:tcW w:w="3761" w:type="dxa"/>
          </w:tcPr>
          <w:p w:rsidR="00EB166D" w:rsidRPr="00ED7170" w:rsidRDefault="00EB166D" w:rsidP="004E7077">
            <w:pPr>
              <w:jc w:val="center"/>
              <w:rPr>
                <w:rFonts w:eastAsia="MS Minngs" w:cs="Arial"/>
                <w:b/>
                <w:lang w:val="hr-HR"/>
              </w:rPr>
            </w:pPr>
          </w:p>
          <w:p w:rsidR="00EB166D" w:rsidRPr="00ED7170" w:rsidRDefault="00EB166D" w:rsidP="004E7077">
            <w:pPr>
              <w:rPr>
                <w:rFonts w:eastAsia="MS Minngs" w:cs="Arial"/>
                <w:lang w:val="hr-HR"/>
              </w:rPr>
            </w:pPr>
          </w:p>
          <w:p w:rsidR="00EB166D" w:rsidRPr="00ED7170" w:rsidRDefault="00EB166D" w:rsidP="004E7077">
            <w:pPr>
              <w:jc w:val="center"/>
              <w:rPr>
                <w:rFonts w:eastAsia="MS Minngs" w:cs="Arial"/>
                <w:lang w:val="hr-HR"/>
              </w:rPr>
            </w:pPr>
            <w:r w:rsidRPr="00ED7170">
              <w:rPr>
                <w:rFonts w:eastAsia="MS Minngs" w:cs="Arial"/>
                <w:b/>
                <w:lang w:val="hr-HR"/>
              </w:rPr>
              <w:t>______________________</w:t>
            </w:r>
          </w:p>
        </w:tc>
      </w:tr>
    </w:tbl>
    <w:p w:rsidR="00EB166D" w:rsidRDefault="00EB166D" w:rsidP="00EB166D"/>
    <w:p w:rsidR="00B51D1B" w:rsidRPr="00EB166D" w:rsidRDefault="00B51D1B" w:rsidP="00EB166D"/>
    <w:sectPr w:rsidR="00B51D1B" w:rsidRPr="00EB166D" w:rsidSect="005A1B10">
      <w:footerReference w:type="default" r:id="rId11"/>
      <w:headerReference w:type="first" r:id="rId12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1ED" w:rsidRDefault="009731ED" w:rsidP="0068194B">
      <w:r>
        <w:separator/>
      </w:r>
    </w:p>
    <w:p w:rsidR="009731ED" w:rsidRDefault="009731ED"/>
    <w:p w:rsidR="009731ED" w:rsidRDefault="009731ED"/>
  </w:endnote>
  <w:endnote w:type="continuationSeparator" w:id="1">
    <w:p w:rsidR="009731ED" w:rsidRDefault="009731ED" w:rsidP="0068194B">
      <w:r>
        <w:continuationSeparator/>
      </w:r>
    </w:p>
    <w:p w:rsidR="009731ED" w:rsidRDefault="009731ED"/>
    <w:p w:rsidR="009731ED" w:rsidRDefault="009731E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AC4DC2">
        <w:pPr>
          <w:pStyle w:val="Footer"/>
        </w:pPr>
        <w:r>
          <w:fldChar w:fldCharType="begin"/>
        </w:r>
        <w:r w:rsidR="002B2958">
          <w:instrText xml:space="preserve"> PAGE   \* MERGEFORMAT </w:instrText>
        </w:r>
        <w:r>
          <w:fldChar w:fldCharType="separate"/>
        </w:r>
        <w:r w:rsidR="000E42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1ED" w:rsidRDefault="009731ED" w:rsidP="0068194B">
      <w:r>
        <w:separator/>
      </w:r>
    </w:p>
    <w:p w:rsidR="009731ED" w:rsidRDefault="009731ED"/>
    <w:p w:rsidR="009731ED" w:rsidRDefault="009731ED"/>
  </w:footnote>
  <w:footnote w:type="continuationSeparator" w:id="1">
    <w:p w:rsidR="009731ED" w:rsidRDefault="009731ED" w:rsidP="0068194B">
      <w:r>
        <w:continuationSeparator/>
      </w:r>
    </w:p>
    <w:p w:rsidR="009731ED" w:rsidRDefault="009731ED"/>
    <w:p w:rsidR="009731ED" w:rsidRDefault="009731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54" w:rsidRPr="004E01EB" w:rsidRDefault="00AC4DC2" w:rsidP="005A1B10">
    <w:pPr>
      <w:pStyle w:val="Header"/>
    </w:pPr>
    <w:r w:rsidRPr="00AC4DC2">
      <w:rPr>
        <w:noProof/>
      </w:rPr>
      <w:pict>
        <v:line id="Straight Connector 5" o:spid="_x0000_s4097" alt="&quot;&quot;" style="position:absolute;z-index:-251658752;visibility:visible;mso-width-percent:1000;mso-top-percent:173;mso-position-horizontal:center;mso-position-horizontal-relative:page;mso-position-vertical-relative:page;mso-width-percent:1000;mso-top-percent:173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v6gOg+4BAAA+BAAADgAAAAAAAAAAAAAAAAAuAgAAZHJzL2Uyb0RvYy54bWxQSwEC&#10;LQAUAAYACAAAACEAdglD2tQAAAADAQAADwAAAAAAAAAAAAAAAABIBAAAZHJzL2Rvd25yZXYueG1s&#10;UEsFBgAAAAAEAAQA8wAAAEkFAAAAAA==&#10;" strokecolor="#5a5a5a [2109]" strokeweight=".5pt">
          <v:stroke joinstyle="miter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F141E9E"/>
    <w:multiLevelType w:val="hybridMultilevel"/>
    <w:tmpl w:val="8E1C508E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2473C"/>
    <w:rsid w:val="000001EF"/>
    <w:rsid w:val="00007322"/>
    <w:rsid w:val="00007728"/>
    <w:rsid w:val="00024584"/>
    <w:rsid w:val="00024730"/>
    <w:rsid w:val="00055E95"/>
    <w:rsid w:val="0007021F"/>
    <w:rsid w:val="000B2BA5"/>
    <w:rsid w:val="000E429D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473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B32CA"/>
    <w:rsid w:val="005C5932"/>
    <w:rsid w:val="005D3CA7"/>
    <w:rsid w:val="005D4CC1"/>
    <w:rsid w:val="005E0986"/>
    <w:rsid w:val="005F4B91"/>
    <w:rsid w:val="005F55D2"/>
    <w:rsid w:val="00621287"/>
    <w:rsid w:val="0062312F"/>
    <w:rsid w:val="00625F2C"/>
    <w:rsid w:val="006618E9"/>
    <w:rsid w:val="0066439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447C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878AB"/>
    <w:rsid w:val="008A6538"/>
    <w:rsid w:val="008C7056"/>
    <w:rsid w:val="008F3B14"/>
    <w:rsid w:val="00901899"/>
    <w:rsid w:val="0090344B"/>
    <w:rsid w:val="00905715"/>
    <w:rsid w:val="0091321E"/>
    <w:rsid w:val="00913946"/>
    <w:rsid w:val="00914959"/>
    <w:rsid w:val="0092726B"/>
    <w:rsid w:val="009361BA"/>
    <w:rsid w:val="00944F78"/>
    <w:rsid w:val="009510E7"/>
    <w:rsid w:val="00952C89"/>
    <w:rsid w:val="009571D8"/>
    <w:rsid w:val="009650EA"/>
    <w:rsid w:val="009731ED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96973"/>
    <w:rsid w:val="00AB32F8"/>
    <w:rsid w:val="00AB610B"/>
    <w:rsid w:val="00AC4DC2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87B6A"/>
    <w:rsid w:val="00E9528E"/>
    <w:rsid w:val="00EA5099"/>
    <w:rsid w:val="00EB166D"/>
    <w:rsid w:val="00EB56A1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torija\AppData\Local\Microsoft\Office\16.0\DTS\en-US%7b45E02DD1-196C-4785-BD6D-B233BD64E2A6%7d\%7b98E2E74B-98ED-436E-83E0-0E9C0B362CA9%7dtf16392877_win32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{98E2E74B-98ED-436E-83E0-0E9C0B362CA9}tf16392877_win32</Template>
  <TotalTime>0</TotalTime>
  <Pages>2</Pages>
  <Words>172</Words>
  <Characters>984</Characters>
  <Application>Microsoft Office Word</Application>
  <DocSecurity>0</DocSecurity>
  <Lines>8</Lines>
  <Paragraphs>2</Paragraphs>
  <ScaleCrop>false</ScaleCrop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2021-10-18T06:51:00Z</dcterms:created>
  <dcterms:modified xsi:type="dcterms:W3CDTF">2021-10-18T10:38:00Z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